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3FA3" w14:textId="0FE69391" w:rsidR="001C5242" w:rsidRDefault="00F57668" w:rsidP="001F445D">
      <w:pPr>
        <w:pBdr>
          <w:bottom w:val="single" w:sz="4" w:space="8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3DB04E" wp14:editId="22D7E144">
                <wp:simplePos x="0" y="0"/>
                <wp:positionH relativeFrom="column">
                  <wp:posOffset>3397885</wp:posOffset>
                </wp:positionH>
                <wp:positionV relativeFrom="paragraph">
                  <wp:posOffset>9525</wp:posOffset>
                </wp:positionV>
                <wp:extent cx="2286000" cy="1135380"/>
                <wp:effectExtent l="0" t="0" r="0" b="762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B62C1" w14:textId="4736BA3E" w:rsidR="001F445D" w:rsidRDefault="001F445D"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F445D">
                              <w:rPr>
                                <w:b/>
                                <w:bCs/>
                              </w:rPr>
                              <w:t>bsender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7F65A381" w14:textId="2F79CBAC" w:rsidR="001F445D" w:rsidRDefault="001F445D">
                            <w:r>
                              <w:t>Vorname Nachname</w:t>
                            </w:r>
                          </w:p>
                          <w:p w14:paraId="595850B9" w14:textId="509C56DE" w:rsidR="001F445D" w:rsidRDefault="001F445D">
                            <w:r>
                              <w:t>Institution</w:t>
                            </w:r>
                          </w:p>
                          <w:p w14:paraId="61B7FE5C" w14:textId="59D73252" w:rsidR="001F445D" w:rsidRDefault="001F445D">
                            <w:r>
                              <w:t xml:space="preserve">Straße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</w:p>
                          <w:p w14:paraId="5AFE5BFB" w14:textId="77777777" w:rsidR="001F445D" w:rsidRDefault="001F445D"/>
                          <w:p w14:paraId="34706EA7" w14:textId="36F78454" w:rsidR="001C5242" w:rsidRDefault="001F445D">
                            <w:proofErr w:type="gramStart"/>
                            <w:r>
                              <w:t>PLZ Ort</w:t>
                            </w:r>
                            <w:proofErr w:type="gramEnd"/>
                          </w:p>
                          <w:p w14:paraId="08023E65" w14:textId="77777777" w:rsidR="001C5242" w:rsidRDefault="001C524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DB04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7.55pt;margin-top:.75pt;width:180pt;height:8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" o:allowincell="f" stroked="f">
                <v:textbox>
                  <w:txbxContent>
                    <w:p w14:paraId="27FB62C1" w14:textId="4736BA3E" w:rsidR="001F445D" w:rsidRDefault="001F445D">
                      <w:r>
                        <w:rPr>
                          <w:b/>
                          <w:bCs/>
                        </w:rPr>
                        <w:t>A</w:t>
                      </w:r>
                      <w:r w:rsidRPr="001F445D">
                        <w:rPr>
                          <w:b/>
                          <w:bCs/>
                        </w:rPr>
                        <w:t>bsender</w:t>
                      </w:r>
                      <w:r>
                        <w:rPr>
                          <w:b/>
                          <w:bCs/>
                        </w:rPr>
                        <w:br/>
                      </w:r>
                    </w:p>
                    <w:p w14:paraId="7F65A381" w14:textId="2F79CBAC" w:rsidR="001F445D" w:rsidRDefault="001F445D">
                      <w:r>
                        <w:t>Vorname Nachname</w:t>
                      </w:r>
                    </w:p>
                    <w:p w14:paraId="595850B9" w14:textId="509C56DE" w:rsidR="001F445D" w:rsidRDefault="001F445D">
                      <w:r>
                        <w:t>Institution</w:t>
                      </w:r>
                    </w:p>
                    <w:p w14:paraId="61B7FE5C" w14:textId="59D73252" w:rsidR="001F445D" w:rsidRDefault="001F445D">
                      <w:r>
                        <w:t xml:space="preserve">Straße </w:t>
                      </w:r>
                      <w:proofErr w:type="spellStart"/>
                      <w:r>
                        <w:t>Nr</w:t>
                      </w:r>
                      <w:proofErr w:type="spellEnd"/>
                    </w:p>
                    <w:p w14:paraId="5AFE5BFB" w14:textId="77777777" w:rsidR="001F445D" w:rsidRDefault="001F445D"/>
                    <w:p w14:paraId="34706EA7" w14:textId="36F78454" w:rsidR="001C5242" w:rsidRDefault="001F445D">
                      <w:proofErr w:type="gramStart"/>
                      <w:r>
                        <w:t>PLZ Ort</w:t>
                      </w:r>
                      <w:proofErr w:type="gramEnd"/>
                    </w:p>
                    <w:p w14:paraId="08023E65" w14:textId="77777777" w:rsidR="001C5242" w:rsidRDefault="001C524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B4914" w14:textId="77777777" w:rsidR="001C5242" w:rsidRDefault="001C5242" w:rsidP="001F445D">
      <w:pPr>
        <w:pBdr>
          <w:bottom w:val="single" w:sz="4" w:space="8" w:color="auto"/>
        </w:pBdr>
      </w:pPr>
    </w:p>
    <w:p w14:paraId="435F374B" w14:textId="77777777" w:rsidR="001C5242" w:rsidRDefault="001C5242" w:rsidP="001F445D">
      <w:pPr>
        <w:pBdr>
          <w:bottom w:val="single" w:sz="4" w:space="8" w:color="auto"/>
        </w:pBdr>
      </w:pPr>
    </w:p>
    <w:p w14:paraId="36D90679" w14:textId="77777777" w:rsidR="001C5242" w:rsidRDefault="001C5242" w:rsidP="001F445D">
      <w:pPr>
        <w:pBdr>
          <w:bottom w:val="single" w:sz="4" w:space="8" w:color="auto"/>
        </w:pBdr>
      </w:pPr>
    </w:p>
    <w:p w14:paraId="3EDA1BB6" w14:textId="77777777" w:rsidR="001C5242" w:rsidRDefault="001C5242" w:rsidP="001F445D">
      <w:pPr>
        <w:pBdr>
          <w:bottom w:val="single" w:sz="4" w:space="8" w:color="auto"/>
        </w:pBdr>
      </w:pPr>
    </w:p>
    <w:p w14:paraId="5065E118" w14:textId="77777777" w:rsidR="001C5242" w:rsidRDefault="001C5242" w:rsidP="001F445D">
      <w:pPr>
        <w:pBdr>
          <w:bottom w:val="single" w:sz="4" w:space="8" w:color="auto"/>
        </w:pBdr>
      </w:pPr>
    </w:p>
    <w:p w14:paraId="6F793699" w14:textId="77777777" w:rsidR="001C5242" w:rsidRDefault="001C5242" w:rsidP="001F445D">
      <w:pPr>
        <w:pBdr>
          <w:bottom w:val="single" w:sz="4" w:space="8" w:color="auto"/>
        </w:pBdr>
      </w:pPr>
    </w:p>
    <w:p w14:paraId="772EECF8" w14:textId="77777777" w:rsidR="001F445D" w:rsidRDefault="001F445D" w:rsidP="001F445D">
      <w:pPr>
        <w:pBdr>
          <w:bottom w:val="single" w:sz="4" w:space="8" w:color="auto"/>
        </w:pBdr>
      </w:pPr>
    </w:p>
    <w:p w14:paraId="18A358E0" w14:textId="77777777" w:rsidR="001C5242" w:rsidRDefault="001C5242"/>
    <w:p w14:paraId="4D955474" w14:textId="77777777" w:rsidR="001C5242" w:rsidRDefault="00F57668">
      <w:pPr>
        <w:pStyle w:val="DatumRechts"/>
        <w:ind w:right="-134"/>
        <w:rPr>
          <w:lang w:val="en-GB"/>
        </w:rPr>
      </w:pPr>
      <w:r>
        <w:rPr>
          <w:lang w:val="en-GB"/>
        </w:rPr>
        <w:t xml:space="preserve">CAST </w:t>
      </w:r>
      <w:proofErr w:type="spellStart"/>
      <w:r>
        <w:rPr>
          <w:lang w:val="en-GB"/>
        </w:rPr>
        <w:t>e.V.</w:t>
      </w:r>
      <w:proofErr w:type="spellEnd"/>
    </w:p>
    <w:p w14:paraId="74D5C020" w14:textId="77777777" w:rsidR="001C5242" w:rsidRDefault="00F57668">
      <w:pPr>
        <w:pStyle w:val="DatumRechts"/>
        <w:ind w:right="-134"/>
      </w:pPr>
      <w:r>
        <w:t>Geschäftsstelle</w:t>
      </w:r>
    </w:p>
    <w:p w14:paraId="47389199" w14:textId="77777777" w:rsidR="001C5242" w:rsidRDefault="00116231">
      <w:pPr>
        <w:pStyle w:val="DatumRechts"/>
        <w:ind w:right="-134"/>
      </w:pPr>
      <w:r>
        <w:t>Rheinstraße 75</w:t>
      </w:r>
    </w:p>
    <w:p w14:paraId="60366BBA" w14:textId="77777777" w:rsidR="001C5242" w:rsidRDefault="001C5242">
      <w:pPr>
        <w:pStyle w:val="DatumRechts"/>
        <w:ind w:right="-134"/>
      </w:pPr>
    </w:p>
    <w:p w14:paraId="1535B65B" w14:textId="1EBD3469" w:rsidR="001C5242" w:rsidRDefault="00116231">
      <w:r>
        <w:t>D-64295</w:t>
      </w:r>
      <w:r w:rsidR="00F57668">
        <w:t xml:space="preserve"> Darmstadt</w:t>
      </w:r>
    </w:p>
    <w:p w14:paraId="783F3810" w14:textId="77777777" w:rsidR="001C5242" w:rsidRDefault="001C5242">
      <w:pPr>
        <w:pStyle w:val="DatumRechts"/>
      </w:pPr>
    </w:p>
    <w:p w14:paraId="0B4072EE" w14:textId="5A185168" w:rsidR="001C5242" w:rsidRDefault="001F445D">
      <w:pPr>
        <w:pStyle w:val="DatumRechts"/>
        <w:tabs>
          <w:tab w:val="clear" w:pos="6889"/>
          <w:tab w:val="left" w:pos="6379"/>
        </w:tabs>
      </w:pPr>
      <w:r>
        <w:tab/>
      </w:r>
      <w:r>
        <w:tab/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5030E3C" w14:textId="5B4AA5B6" w:rsidR="00955572" w:rsidRPr="00955572" w:rsidRDefault="00F57668">
      <w:pPr>
        <w:pStyle w:val="Kopfzeile"/>
        <w:tabs>
          <w:tab w:val="clear" w:pos="4536"/>
          <w:tab w:val="clear" w:pos="9072"/>
        </w:tabs>
        <w:ind w:right="2412"/>
        <w:rPr>
          <w:b/>
          <w:color w:val="548DD4" w:themeColor="text2" w:themeTint="99"/>
          <w:u w:val="single"/>
        </w:rPr>
      </w:pPr>
      <w:r w:rsidRPr="00955572">
        <w:rPr>
          <w:b/>
          <w:color w:val="548DD4" w:themeColor="text2" w:themeTint="99"/>
          <w:u w:val="single"/>
        </w:rPr>
        <w:t xml:space="preserve"> </w:t>
      </w:r>
    </w:p>
    <w:p w14:paraId="2198E929" w14:textId="71F7E7DB" w:rsidR="001C5242" w:rsidRPr="001F445D" w:rsidRDefault="00F57668">
      <w:pPr>
        <w:pStyle w:val="Kopfzeile"/>
        <w:tabs>
          <w:tab w:val="clear" w:pos="4536"/>
          <w:tab w:val="clear" w:pos="9072"/>
        </w:tabs>
        <w:ind w:right="2412"/>
        <w:rPr>
          <w:b/>
          <w:sz w:val="28"/>
          <w:szCs w:val="28"/>
        </w:rPr>
      </w:pPr>
      <w:r w:rsidRPr="001F445D">
        <w:rPr>
          <w:b/>
          <w:sz w:val="28"/>
          <w:szCs w:val="28"/>
        </w:rPr>
        <w:t xml:space="preserve">Reisekostenabrechnung </w:t>
      </w:r>
    </w:p>
    <w:p w14:paraId="023597F9" w14:textId="2742BD6C" w:rsidR="001C5242" w:rsidRDefault="001C5242">
      <w:pPr>
        <w:pStyle w:val="Kopfzeile"/>
        <w:tabs>
          <w:tab w:val="clear" w:pos="4536"/>
          <w:tab w:val="clear" w:pos="9072"/>
        </w:tabs>
        <w:ind w:right="2412"/>
        <w:rPr>
          <w:b/>
          <w:u w:val="single"/>
        </w:rPr>
      </w:pPr>
    </w:p>
    <w:p w14:paraId="5D13E945" w14:textId="77777777" w:rsidR="001C5242" w:rsidRDefault="001C5242">
      <w:pPr>
        <w:ind w:right="2412"/>
      </w:pPr>
    </w:p>
    <w:p w14:paraId="5FE8F6A6" w14:textId="77777777" w:rsidR="001C5242" w:rsidRDefault="001C5242">
      <w:pPr>
        <w:ind w:right="2412"/>
      </w:pPr>
    </w:p>
    <w:p w14:paraId="766853D5" w14:textId="77777777" w:rsidR="001F445D" w:rsidRDefault="00F57668" w:rsidP="001F445D">
      <w:pPr>
        <w:spacing w:line="360" w:lineRule="auto"/>
        <w:ind w:right="1275"/>
        <w:rPr>
          <w:noProof/>
        </w:rPr>
      </w:pPr>
      <w:r>
        <w:rPr>
          <w:noProof/>
        </w:rPr>
        <w:t>Im Zusammenhang mit meinem Vortrag auf Ihre</w:t>
      </w:r>
      <w:r w:rsidR="001F445D">
        <w:rPr>
          <w:noProof/>
        </w:rPr>
        <w:t>r</w:t>
      </w:r>
      <w:r>
        <w:rPr>
          <w:noProof/>
        </w:rPr>
        <w:t xml:space="preserve"> CAST-</w:t>
      </w:r>
      <w:r w:rsidR="001F445D">
        <w:rPr>
          <w:noProof/>
        </w:rPr>
        <w:t>Veranstaltung</w:t>
      </w:r>
    </w:p>
    <w:p w14:paraId="074B3572" w14:textId="2AA652CE" w:rsidR="001C5242" w:rsidRDefault="001F445D" w:rsidP="001F445D">
      <w:pPr>
        <w:spacing w:line="360" w:lineRule="auto"/>
        <w:ind w:right="1417"/>
        <w:rPr>
          <w:noProof/>
        </w:rPr>
      </w:pPr>
      <w:r w:rsidRPr="001F445D">
        <w:rPr>
          <w:noProof/>
          <w:color w:val="FF0000"/>
        </w:rPr>
        <w:t>Name der Veranstaltung</w:t>
      </w:r>
      <w:r w:rsidR="00F57668" w:rsidRPr="001F445D">
        <w:rPr>
          <w:noProof/>
          <w:color w:val="FF0000"/>
        </w:rPr>
        <w:t xml:space="preserve"> </w:t>
      </w:r>
      <w:r w:rsidR="00F57668">
        <w:rPr>
          <w:noProof/>
        </w:rPr>
        <w:t xml:space="preserve">am </w:t>
      </w:r>
      <w:r w:rsidRPr="001F445D">
        <w:rPr>
          <w:noProof/>
          <w:color w:val="FF0000"/>
        </w:rPr>
        <w:t>Datum der Veranstaltung</w:t>
      </w:r>
      <w:r w:rsidR="00F57668" w:rsidRPr="001F445D">
        <w:rPr>
          <w:noProof/>
          <w:color w:val="FF0000"/>
        </w:rPr>
        <w:t xml:space="preserve"> </w:t>
      </w:r>
      <w:r>
        <w:rPr>
          <w:noProof/>
        </w:rPr>
        <w:t xml:space="preserve">in </w:t>
      </w:r>
      <w:r w:rsidR="00B7435D" w:rsidRPr="00B7435D">
        <w:rPr>
          <w:noProof/>
          <w:color w:val="FF0000"/>
        </w:rPr>
        <w:t>Ort der Veranstaltung</w:t>
      </w:r>
      <w:r w:rsidRPr="00B7435D">
        <w:rPr>
          <w:noProof/>
          <w:color w:val="FF0000"/>
        </w:rPr>
        <w:t xml:space="preserve"> </w:t>
      </w:r>
      <w:r w:rsidR="00F57668">
        <w:rPr>
          <w:noProof/>
        </w:rPr>
        <w:t xml:space="preserve">stelle ich Ihnen folgenden Betrag zur Begleichung der in der Anlage </w:t>
      </w:r>
      <w:r>
        <w:rPr>
          <w:noProof/>
        </w:rPr>
        <w:t>n</w:t>
      </w:r>
      <w:r w:rsidR="00F57668">
        <w:rPr>
          <w:noProof/>
        </w:rPr>
        <w:t>achg</w:t>
      </w:r>
      <w:r>
        <w:rPr>
          <w:noProof/>
        </w:rPr>
        <w:t>e</w:t>
      </w:r>
      <w:r w:rsidR="00F57668">
        <w:rPr>
          <w:noProof/>
        </w:rPr>
        <w:t>wiesenen Reisekosten</w:t>
      </w:r>
      <w:r w:rsidR="00B7435D">
        <w:rPr>
          <w:noProof/>
        </w:rPr>
        <w:t xml:space="preserve"> </w:t>
      </w:r>
      <w:r w:rsidR="00B7435D" w:rsidRPr="00B7435D">
        <w:rPr>
          <w:b/>
          <w:bCs/>
          <w:color w:val="000000" w:themeColor="text1"/>
        </w:rPr>
        <w:t>(Kopie der Originalbelege)</w:t>
      </w:r>
      <w:r w:rsidR="00F57668" w:rsidRPr="00B7435D">
        <w:rPr>
          <w:noProof/>
          <w:color w:val="000000" w:themeColor="text1"/>
        </w:rPr>
        <w:t xml:space="preserve"> </w:t>
      </w:r>
      <w:r w:rsidR="00F57668">
        <w:rPr>
          <w:noProof/>
        </w:rPr>
        <w:t>in Rechnung.</w:t>
      </w:r>
    </w:p>
    <w:p w14:paraId="6B4E028B" w14:textId="77777777" w:rsidR="001C5242" w:rsidRDefault="001C5242">
      <w:pPr>
        <w:ind w:right="2412"/>
        <w:rPr>
          <w:noProof/>
        </w:rPr>
      </w:pPr>
    </w:p>
    <w:p w14:paraId="2AC48E2D" w14:textId="01ACBEA6" w:rsidR="001C5242" w:rsidRPr="001F445D" w:rsidRDefault="00F57668">
      <w:pPr>
        <w:ind w:right="2412"/>
        <w:rPr>
          <w:sz w:val="24"/>
          <w:szCs w:val="24"/>
        </w:rPr>
      </w:pPr>
      <w:r w:rsidRPr="001F445D">
        <w:rPr>
          <w:sz w:val="24"/>
          <w:szCs w:val="24"/>
        </w:rPr>
        <w:t>Bei Anreise mit Zug, Flugzeug und/oder Taxi</w:t>
      </w:r>
    </w:p>
    <w:p w14:paraId="518F1B9B" w14:textId="77777777" w:rsidR="001C5242" w:rsidRDefault="001C5242">
      <w:pPr>
        <w:ind w:right="2412"/>
        <w:rPr>
          <w:noProof/>
          <w:u w:val="single"/>
        </w:rPr>
      </w:pPr>
    </w:p>
    <w:p w14:paraId="7A22D92E" w14:textId="3DB95627" w:rsidR="001C5242" w:rsidRDefault="00F57668" w:rsidP="001F445D">
      <w:pPr>
        <w:spacing w:line="360" w:lineRule="auto"/>
        <w:ind w:right="2410"/>
        <w:rPr>
          <w:noProof/>
        </w:rPr>
      </w:pPr>
      <w:r>
        <w:rPr>
          <w:b/>
          <w:noProof/>
        </w:rPr>
        <w:t>Betrag</w:t>
      </w:r>
      <w:r w:rsidR="001F445D">
        <w:rPr>
          <w:noProof/>
        </w:rPr>
        <w:tab/>
      </w:r>
      <w:r w:rsidR="001F445D">
        <w:rPr>
          <w:noProof/>
        </w:rPr>
        <w:tab/>
      </w:r>
      <w:r w:rsidR="001F445D">
        <w:rPr>
          <w:noProof/>
        </w:rPr>
        <w:tab/>
        <w:t>xx,xx EUR</w:t>
      </w:r>
    </w:p>
    <w:p w14:paraId="25F2ABAE" w14:textId="2C3F4163" w:rsidR="001C5242" w:rsidRDefault="009D405A" w:rsidP="001F445D">
      <w:pPr>
        <w:spacing w:line="360" w:lineRule="auto"/>
        <w:ind w:right="2410"/>
        <w:rPr>
          <w:noProof/>
          <w:color w:val="FF0000"/>
        </w:rPr>
      </w:pPr>
      <w:r>
        <w:rPr>
          <w:b/>
          <w:noProof/>
        </w:rPr>
        <w:t>zz</w:t>
      </w:r>
      <w:r w:rsidR="00F57668">
        <w:rPr>
          <w:b/>
          <w:noProof/>
        </w:rPr>
        <w:t>gl. Mw</w:t>
      </w:r>
      <w:r w:rsidR="001F445D">
        <w:rPr>
          <w:b/>
          <w:noProof/>
        </w:rPr>
        <w:t>S</w:t>
      </w:r>
      <w:r w:rsidR="00F57668">
        <w:rPr>
          <w:b/>
          <w:noProof/>
        </w:rPr>
        <w:t>t</w:t>
      </w:r>
      <w:r w:rsidR="00F57668">
        <w:rPr>
          <w:noProof/>
        </w:rPr>
        <w:t xml:space="preserve"> </w:t>
      </w:r>
      <w:r w:rsidR="001F445D">
        <w:rPr>
          <w:noProof/>
        </w:rPr>
        <w:tab/>
      </w:r>
      <w:r w:rsidR="001F445D">
        <w:rPr>
          <w:noProof/>
        </w:rPr>
        <w:tab/>
      </w:r>
      <w:r w:rsidR="001F445D">
        <w:rPr>
          <w:noProof/>
        </w:rPr>
        <w:tab/>
        <w:t>yy,yy EUR</w:t>
      </w:r>
    </w:p>
    <w:p w14:paraId="69B0F053" w14:textId="591898D6" w:rsidR="001C5242" w:rsidRDefault="00F57668" w:rsidP="001F445D">
      <w:pPr>
        <w:spacing w:line="360" w:lineRule="auto"/>
        <w:ind w:right="992"/>
        <w:rPr>
          <w:noProof/>
        </w:rPr>
      </w:pPr>
      <w:r>
        <w:rPr>
          <w:b/>
          <w:noProof/>
        </w:rPr>
        <w:t xml:space="preserve">Gesamtbetrag </w:t>
      </w:r>
      <w:r w:rsidR="001F445D">
        <w:rPr>
          <w:b/>
          <w:noProof/>
        </w:rPr>
        <w:tab/>
      </w:r>
      <w:r w:rsidR="001F445D">
        <w:rPr>
          <w:b/>
          <w:noProof/>
        </w:rPr>
        <w:tab/>
      </w:r>
      <w:r w:rsidR="001F445D" w:rsidRPr="001F445D">
        <w:rPr>
          <w:b/>
          <w:bCs/>
          <w:noProof/>
        </w:rPr>
        <w:t>zz,zz EUR</w:t>
      </w:r>
    </w:p>
    <w:p w14:paraId="18BA50B3" w14:textId="77777777" w:rsidR="001F445D" w:rsidRDefault="001F445D" w:rsidP="001F445D">
      <w:pPr>
        <w:pStyle w:val="Textkrper"/>
        <w:spacing w:line="360" w:lineRule="auto"/>
        <w:ind w:right="2410"/>
      </w:pPr>
    </w:p>
    <w:p w14:paraId="7F1FF45E" w14:textId="65E25680" w:rsidR="001F445D" w:rsidRPr="001F445D" w:rsidRDefault="001F445D" w:rsidP="00B7435D">
      <w:pPr>
        <w:pStyle w:val="Textkrper"/>
        <w:spacing w:line="360" w:lineRule="auto"/>
        <w:ind w:right="1559"/>
        <w:rPr>
          <w:b/>
          <w:bCs/>
          <w:u w:val="none"/>
        </w:rPr>
      </w:pPr>
      <w:r w:rsidRPr="001F445D">
        <w:rPr>
          <w:b/>
          <w:bCs/>
          <w:color w:val="548DD4" w:themeColor="text2" w:themeTint="99"/>
          <w:u w:val="none"/>
        </w:rPr>
        <w:t xml:space="preserve">ODER </w:t>
      </w:r>
      <w:r w:rsidRPr="001F445D">
        <w:rPr>
          <w:i/>
          <w:iCs/>
          <w:color w:val="548DD4" w:themeColor="text2" w:themeTint="99"/>
          <w:u w:val="none"/>
        </w:rPr>
        <w:t xml:space="preserve">(bitte eine der beiden </w:t>
      </w:r>
      <w:r w:rsidR="00B7435D">
        <w:rPr>
          <w:i/>
          <w:iCs/>
          <w:color w:val="548DD4" w:themeColor="text2" w:themeTint="99"/>
          <w:u w:val="none"/>
        </w:rPr>
        <w:t>Anreiseo</w:t>
      </w:r>
      <w:r w:rsidRPr="001F445D">
        <w:rPr>
          <w:i/>
          <w:iCs/>
          <w:color w:val="548DD4" w:themeColor="text2" w:themeTint="99"/>
          <w:u w:val="none"/>
        </w:rPr>
        <w:t>ptionen auswählen und die andere entfernen)</w:t>
      </w:r>
    </w:p>
    <w:p w14:paraId="69E91D9D" w14:textId="77777777" w:rsidR="001F445D" w:rsidRDefault="001F445D" w:rsidP="001F445D">
      <w:pPr>
        <w:pStyle w:val="Textkrper"/>
        <w:spacing w:line="360" w:lineRule="auto"/>
        <w:ind w:right="2410"/>
      </w:pPr>
    </w:p>
    <w:p w14:paraId="64AA9089" w14:textId="5B1AAA90" w:rsidR="001C5242" w:rsidRDefault="00F57668" w:rsidP="001F445D">
      <w:pPr>
        <w:pStyle w:val="Textkrper"/>
        <w:spacing w:line="360" w:lineRule="auto"/>
        <w:ind w:right="2410"/>
        <w:rPr>
          <w:u w:val="none"/>
        </w:rPr>
      </w:pPr>
      <w:r w:rsidRPr="001F445D">
        <w:rPr>
          <w:sz w:val="24"/>
          <w:szCs w:val="24"/>
          <w:u w:val="none"/>
        </w:rPr>
        <w:t>Bei Fahrt mit dem eigenen PKW</w:t>
      </w:r>
      <w:r>
        <w:br/>
      </w:r>
      <w:r w:rsidR="001F445D" w:rsidRPr="001F445D">
        <w:rPr>
          <w:color w:val="FF0000"/>
          <w:u w:val="none"/>
        </w:rPr>
        <w:t>Datum des Reisetages</w:t>
      </w:r>
    </w:p>
    <w:p w14:paraId="7E77B4D4" w14:textId="4FF9CE82" w:rsidR="001C5242" w:rsidRDefault="00F57668" w:rsidP="001F445D">
      <w:pPr>
        <w:pStyle w:val="Textkrper"/>
        <w:spacing w:line="360" w:lineRule="auto"/>
        <w:ind w:right="2410"/>
        <w:rPr>
          <w:u w:val="none"/>
        </w:rPr>
      </w:pPr>
      <w:r>
        <w:rPr>
          <w:u w:val="none"/>
        </w:rPr>
        <w:t xml:space="preserve">Hin- und Rückfahrt von </w:t>
      </w:r>
      <w:r w:rsidR="001F445D" w:rsidRPr="001F445D">
        <w:rPr>
          <w:color w:val="FF0000"/>
          <w:u w:val="none"/>
        </w:rPr>
        <w:t>Herkunftsort</w:t>
      </w:r>
      <w:r w:rsidRPr="001F445D">
        <w:rPr>
          <w:color w:val="FF0000"/>
          <w:u w:val="none"/>
        </w:rPr>
        <w:t xml:space="preserve"> </w:t>
      </w:r>
      <w:r>
        <w:rPr>
          <w:u w:val="none"/>
        </w:rPr>
        <w:t>nach Darmstadt</w:t>
      </w:r>
    </w:p>
    <w:p w14:paraId="516119C8" w14:textId="0B4AADFD" w:rsidR="001C5242" w:rsidRDefault="00F57668" w:rsidP="001F445D">
      <w:pPr>
        <w:pStyle w:val="Textkrper"/>
        <w:spacing w:line="360" w:lineRule="auto"/>
        <w:ind w:right="2410"/>
        <w:rPr>
          <w:u w:val="none"/>
        </w:rPr>
      </w:pPr>
      <w:r>
        <w:rPr>
          <w:u w:val="none"/>
        </w:rPr>
        <w:t xml:space="preserve">mit insgesamt </w:t>
      </w:r>
      <w:r w:rsidR="001F445D" w:rsidRPr="001F445D">
        <w:rPr>
          <w:color w:val="FF0000"/>
          <w:u w:val="none"/>
        </w:rPr>
        <w:t>Angabe der Kilometerzahl</w:t>
      </w:r>
      <w:r w:rsidRPr="001F445D">
        <w:rPr>
          <w:color w:val="FF0000"/>
          <w:u w:val="none"/>
        </w:rPr>
        <w:t xml:space="preserve"> </w:t>
      </w:r>
      <w:r>
        <w:rPr>
          <w:u w:val="none"/>
        </w:rPr>
        <w:t>mit 0,30 EUR/km</w:t>
      </w:r>
    </w:p>
    <w:p w14:paraId="1526F5BC" w14:textId="77777777" w:rsidR="001C5242" w:rsidRDefault="001C5242" w:rsidP="001F445D">
      <w:pPr>
        <w:pStyle w:val="Textkrper"/>
        <w:spacing w:line="360" w:lineRule="auto"/>
        <w:ind w:right="2410"/>
        <w:rPr>
          <w:u w:val="none"/>
        </w:rPr>
      </w:pPr>
    </w:p>
    <w:p w14:paraId="2F048CF6" w14:textId="77777777" w:rsidR="001F445D" w:rsidRDefault="001F445D" w:rsidP="001F445D">
      <w:pPr>
        <w:spacing w:line="360" w:lineRule="auto"/>
        <w:ind w:right="2410"/>
        <w:rPr>
          <w:noProof/>
        </w:rPr>
      </w:pPr>
      <w:r>
        <w:rPr>
          <w:b/>
          <w:noProof/>
        </w:rPr>
        <w:t>Betrag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xx,xx EUR</w:t>
      </w:r>
    </w:p>
    <w:p w14:paraId="5CA07D40" w14:textId="77777777" w:rsidR="001F445D" w:rsidRDefault="001F445D" w:rsidP="001F445D">
      <w:pPr>
        <w:spacing w:line="360" w:lineRule="auto"/>
        <w:ind w:right="2410"/>
        <w:rPr>
          <w:noProof/>
          <w:color w:val="FF0000"/>
        </w:rPr>
      </w:pPr>
      <w:r>
        <w:rPr>
          <w:b/>
          <w:noProof/>
        </w:rPr>
        <w:t>zzgl. MwSt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yy,yy EUR</w:t>
      </w:r>
    </w:p>
    <w:p w14:paraId="591B7F9B" w14:textId="13F1EFD2" w:rsidR="001C5242" w:rsidRDefault="001F445D" w:rsidP="001F445D">
      <w:pPr>
        <w:spacing w:line="360" w:lineRule="auto"/>
        <w:ind w:right="2410"/>
        <w:rPr>
          <w:noProof/>
        </w:rPr>
      </w:pPr>
      <w:r>
        <w:rPr>
          <w:b/>
          <w:noProof/>
        </w:rPr>
        <w:t xml:space="preserve">Gesamtbetrag </w:t>
      </w:r>
      <w:r>
        <w:rPr>
          <w:b/>
          <w:noProof/>
        </w:rPr>
        <w:tab/>
      </w:r>
      <w:r>
        <w:rPr>
          <w:b/>
          <w:noProof/>
        </w:rPr>
        <w:tab/>
      </w:r>
      <w:r w:rsidRPr="001F445D">
        <w:rPr>
          <w:b/>
          <w:bCs/>
          <w:noProof/>
        </w:rPr>
        <w:t>zz,zz EUR</w:t>
      </w:r>
    </w:p>
    <w:p w14:paraId="0EFB3E7E" w14:textId="77777777" w:rsidR="001C5242" w:rsidRDefault="001C5242">
      <w:pPr>
        <w:ind w:right="2412"/>
        <w:rPr>
          <w:u w:val="single"/>
        </w:rPr>
      </w:pPr>
    </w:p>
    <w:p w14:paraId="579931CD" w14:textId="77777777" w:rsidR="001C5242" w:rsidRDefault="001C5242">
      <w:pPr>
        <w:ind w:right="2412"/>
        <w:rPr>
          <w:u w:val="single"/>
        </w:rPr>
      </w:pPr>
    </w:p>
    <w:p w14:paraId="63B3B336" w14:textId="26E065AF" w:rsidR="001C5242" w:rsidRDefault="00F57668">
      <w:pPr>
        <w:ind w:right="2412"/>
      </w:pPr>
      <w:r>
        <w:t xml:space="preserve">Meine Steuernummer: </w:t>
      </w:r>
      <w:r w:rsidR="001F445D" w:rsidRPr="001F445D">
        <w:rPr>
          <w:noProof/>
          <w:color w:val="FF0000"/>
        </w:rPr>
        <w:t>Steuer</w:t>
      </w:r>
      <w:r w:rsidR="001F445D" w:rsidRPr="001F445D">
        <w:rPr>
          <w:noProof/>
          <w:color w:val="FF0000"/>
        </w:rPr>
        <w:t>-N</w:t>
      </w:r>
      <w:r w:rsidR="001F445D" w:rsidRPr="001F445D">
        <w:rPr>
          <w:noProof/>
          <w:color w:val="FF0000"/>
        </w:rPr>
        <w:t>r</w:t>
      </w:r>
      <w:r w:rsidR="001F445D" w:rsidRPr="001F445D">
        <w:rPr>
          <w:noProof/>
          <w:color w:val="FF0000"/>
        </w:rPr>
        <w:t>.</w:t>
      </w:r>
      <w:r w:rsidR="001F445D" w:rsidRPr="001F445D">
        <w:rPr>
          <w:noProof/>
          <w:color w:val="FF0000"/>
        </w:rPr>
        <w:t xml:space="preserve"> oder Umsatzsteuer-Identifikations</w:t>
      </w:r>
      <w:r w:rsidR="001F445D" w:rsidRPr="001F445D">
        <w:rPr>
          <w:noProof/>
          <w:color w:val="FF0000"/>
        </w:rPr>
        <w:t>-Nr</w:t>
      </w:r>
      <w:r w:rsidR="001F445D">
        <w:rPr>
          <w:noProof/>
        </w:rPr>
        <w:t>.</w:t>
      </w:r>
    </w:p>
    <w:p w14:paraId="7FEF10E1" w14:textId="77777777" w:rsidR="001C5242" w:rsidRDefault="001C5242">
      <w:pPr>
        <w:ind w:right="2412"/>
      </w:pPr>
    </w:p>
    <w:p w14:paraId="11678805" w14:textId="73A4316D" w:rsidR="001C5242" w:rsidRDefault="00F57668" w:rsidP="001F445D">
      <w:r>
        <w:t xml:space="preserve">Bitte überweisen Sie den Rechnungsbetrag auf </w:t>
      </w:r>
      <w:r w:rsidR="00B7435D">
        <w:t>folgendes</w:t>
      </w:r>
      <w:r>
        <w:t xml:space="preserve"> Konto </w:t>
      </w:r>
      <w:proofErr w:type="gramStart"/>
      <w:r>
        <w:t xml:space="preserve">bei der </w:t>
      </w:r>
      <w:r w:rsidR="00B7435D" w:rsidRPr="00B7435D">
        <w:rPr>
          <w:color w:val="FF0000"/>
        </w:rPr>
        <w:t>Name</w:t>
      </w:r>
      <w:proofErr w:type="gramEnd"/>
      <w:r w:rsidR="00B7435D" w:rsidRPr="00B7435D">
        <w:rPr>
          <w:color w:val="FF0000"/>
        </w:rPr>
        <w:t xml:space="preserve"> der Bank</w:t>
      </w:r>
      <w:r w:rsidR="00B7435D">
        <w:t>,</w:t>
      </w:r>
      <w:r w:rsidR="00B7435D">
        <w:t xml:space="preserve"> </w:t>
      </w:r>
      <w:r w:rsidR="001F445D" w:rsidRPr="00B7435D">
        <w:rPr>
          <w:color w:val="FF0000"/>
        </w:rPr>
        <w:t>Name des Kontoinhabers</w:t>
      </w:r>
      <w:r w:rsidR="00B7435D" w:rsidRPr="00B7435D">
        <w:rPr>
          <w:color w:val="FF0000"/>
        </w:rPr>
        <w:t xml:space="preserve"> </w:t>
      </w:r>
      <w:r w:rsidR="00B7435D" w:rsidRPr="00B7435D">
        <w:rPr>
          <w:color w:val="548DD4" w:themeColor="text2" w:themeTint="99"/>
        </w:rPr>
        <w:t>(muss mit o.g. Absender übereinstimmen)</w:t>
      </w:r>
      <w:r w:rsidR="001F445D" w:rsidRPr="00B7435D">
        <w:rPr>
          <w:color w:val="548DD4" w:themeColor="text2" w:themeTint="99"/>
        </w:rPr>
        <w:t xml:space="preserve">, </w:t>
      </w:r>
      <w:r w:rsidR="001F445D" w:rsidRPr="00B7435D">
        <w:rPr>
          <w:color w:val="FF0000"/>
        </w:rPr>
        <w:t>IBAN</w:t>
      </w:r>
      <w:r w:rsidR="00B7435D" w:rsidRPr="00B7435D">
        <w:rPr>
          <w:color w:val="FF0000"/>
        </w:rPr>
        <w:t xml:space="preserve"> </w:t>
      </w:r>
      <w:r w:rsidR="00B7435D">
        <w:t>und ggf. BIC</w:t>
      </w:r>
    </w:p>
    <w:p w14:paraId="4BD9DA18" w14:textId="6E3626EC" w:rsidR="001C5242" w:rsidRDefault="001C5242">
      <w:pPr>
        <w:ind w:right="2412"/>
        <w:rPr>
          <w:color w:val="FF0000"/>
        </w:rPr>
      </w:pPr>
    </w:p>
    <w:p w14:paraId="7F909FFC" w14:textId="77777777" w:rsidR="001C5242" w:rsidRDefault="001C5242">
      <w:pPr>
        <w:ind w:right="2412"/>
      </w:pPr>
    </w:p>
    <w:p w14:paraId="12F348D4" w14:textId="12213364" w:rsidR="001C5242" w:rsidRDefault="00B7435D" w:rsidP="00B7435D">
      <w:pPr>
        <w:ind w:right="2412"/>
      </w:pPr>
      <w:r>
        <w:t>Datum, Unterschrift</w:t>
      </w:r>
    </w:p>
    <w:sectPr w:rsidR="001C5242" w:rsidSect="00955572"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0C72" w14:textId="77777777" w:rsidR="004D792F" w:rsidRDefault="004D792F">
      <w:r>
        <w:separator/>
      </w:r>
    </w:p>
  </w:endnote>
  <w:endnote w:type="continuationSeparator" w:id="0">
    <w:p w14:paraId="6A94053B" w14:textId="77777777" w:rsidR="004D792F" w:rsidRDefault="004D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544F4" w14:textId="77777777" w:rsidR="004D792F" w:rsidRDefault="004D792F">
      <w:r>
        <w:separator/>
      </w:r>
    </w:p>
  </w:footnote>
  <w:footnote w:type="continuationSeparator" w:id="0">
    <w:p w14:paraId="7054BA87" w14:textId="77777777" w:rsidR="004D792F" w:rsidRDefault="004D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2A92"/>
    <w:multiLevelType w:val="multilevel"/>
    <w:tmpl w:val="B4BE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B830758"/>
    <w:multiLevelType w:val="multilevel"/>
    <w:tmpl w:val="38A6AE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FA300B6"/>
    <w:multiLevelType w:val="hybridMultilevel"/>
    <w:tmpl w:val="E60C0AD6"/>
    <w:lvl w:ilvl="0" w:tplc="163C718E">
      <w:start w:val="1"/>
      <w:numFmt w:val="decimal"/>
      <w:pStyle w:val="Auflistung"/>
      <w:lvlText w:val="%1."/>
      <w:lvlJc w:val="left"/>
      <w:pPr>
        <w:tabs>
          <w:tab w:val="num" w:pos="720"/>
        </w:tabs>
        <w:ind w:left="720" w:hanging="360"/>
      </w:pPr>
    </w:lvl>
    <w:lvl w:ilvl="1" w:tplc="B96A9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6A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A6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42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66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A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22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AD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735971">
    <w:abstractNumId w:val="2"/>
  </w:num>
  <w:num w:numId="2" w16cid:durableId="917399731">
    <w:abstractNumId w:val="0"/>
  </w:num>
  <w:num w:numId="3" w16cid:durableId="52884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68"/>
    <w:rsid w:val="00116231"/>
    <w:rsid w:val="001C5242"/>
    <w:rsid w:val="001F445D"/>
    <w:rsid w:val="004D792F"/>
    <w:rsid w:val="00525A94"/>
    <w:rsid w:val="00955572"/>
    <w:rsid w:val="009D405A"/>
    <w:rsid w:val="00B11A84"/>
    <w:rsid w:val="00B7435D"/>
    <w:rsid w:val="00F57668"/>
    <w:rsid w:val="00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90,#fa9c04,#ea6002"/>
    </o:shapedefaults>
    <o:shapelayout v:ext="edit">
      <o:idmap v:ext="edit" data="1"/>
    </o:shapelayout>
  </w:shapeDefaults>
  <w:decimalSymbol w:val=","/>
  <w:listSeparator w:val=","/>
  <w14:docId w14:val="340F655D"/>
  <w14:defaultImageDpi w14:val="300"/>
  <w15:docId w15:val="{A042D03E-B7C4-4E8F-AA86-374C95C5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445D"/>
    <w:pPr>
      <w:tabs>
        <w:tab w:val="left" w:pos="1134"/>
      </w:tabs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left" w:pos="1418"/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DatumRechts">
    <w:name w:val="Datum Rechts"/>
    <w:basedOn w:val="Standard"/>
    <w:pPr>
      <w:tabs>
        <w:tab w:val="left" w:pos="6889"/>
      </w:tabs>
    </w:pPr>
  </w:style>
  <w:style w:type="paragraph" w:customStyle="1" w:styleId="Anrededick">
    <w:name w:val="Anrede dick"/>
    <w:basedOn w:val="Standard"/>
    <w:rPr>
      <w:b/>
      <w:noProof/>
    </w:rPr>
  </w:style>
  <w:style w:type="paragraph" w:customStyle="1" w:styleId="Auflistung">
    <w:name w:val="Auflistung"/>
    <w:basedOn w:val="Standard"/>
    <w:pPr>
      <w:numPr>
        <w:numId w:val="1"/>
      </w:numPr>
    </w:p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character" w:styleId="Seitenzahl">
    <w:name w:val="page number"/>
    <w:basedOn w:val="Absatz-Standardschriftart"/>
    <w:semiHidden/>
  </w:style>
  <w:style w:type="paragraph" w:customStyle="1" w:styleId="Absatzeinzug">
    <w:name w:val="Absatzeinzug"/>
    <w:basedOn w:val="Standard"/>
    <w:pPr>
      <w:ind w:firstLine="567"/>
    </w:pPr>
  </w:style>
  <w:style w:type="paragraph" w:styleId="Textkrper">
    <w:name w:val="Body Text"/>
    <w:basedOn w:val="Standard"/>
    <w:semiHidden/>
    <w:pPr>
      <w:ind w:right="2412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frank\Lokale%20Einstellungen\Temporary%20Internet%20Files\OLK2\cast-brief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cast-brief.dot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Fraunhofer-IGD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Ute</dc:creator>
  <cp:keywords/>
  <cp:lastModifiedBy>Simone Zimmermann</cp:lastModifiedBy>
  <cp:revision>4</cp:revision>
  <cp:lastPrinted>2006-06-26T08:39:00Z</cp:lastPrinted>
  <dcterms:created xsi:type="dcterms:W3CDTF">2018-07-10T08:58:00Z</dcterms:created>
  <dcterms:modified xsi:type="dcterms:W3CDTF">2025-04-29T10:32:00Z</dcterms:modified>
</cp:coreProperties>
</file>